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47" w:rsidRDefault="00057247" w:rsidP="008017A8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ПРОЄКТ</w:t>
      </w:r>
    </w:p>
    <w:p w:rsidR="00057247" w:rsidRDefault="00057247" w:rsidP="008017A8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9A1D96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057247" w:rsidRDefault="00057247" w:rsidP="008017A8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057247" w:rsidRDefault="00057247" w:rsidP="008017A8">
      <w:pPr>
        <w:ind w:firstLine="14"/>
        <w:jc w:val="center"/>
        <w:rPr>
          <w:b/>
          <w:color w:val="000000"/>
          <w:szCs w:val="28"/>
        </w:rPr>
      </w:pPr>
    </w:p>
    <w:p w:rsidR="00057247" w:rsidRDefault="00057247" w:rsidP="008017A8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057247" w:rsidRDefault="00057247" w:rsidP="008017A8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057247" w:rsidRDefault="00057247" w:rsidP="008017A8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057247" w:rsidRDefault="00057247" w:rsidP="008017A8">
      <w:pPr>
        <w:ind w:firstLine="14"/>
        <w:rPr>
          <w:color w:val="000000"/>
          <w:szCs w:val="28"/>
        </w:rPr>
      </w:pPr>
    </w:p>
    <w:p w:rsidR="00057247" w:rsidRDefault="00057247" w:rsidP="008017A8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057247" w:rsidRDefault="00057247" w:rsidP="008017A8">
      <w:pPr>
        <w:pStyle w:val="Caption"/>
        <w:jc w:val="left"/>
        <w:rPr>
          <w:color w:val="000000"/>
          <w:sz w:val="28"/>
          <w:szCs w:val="28"/>
        </w:rPr>
      </w:pPr>
    </w:p>
    <w:p w:rsidR="00057247" w:rsidRDefault="00057247" w:rsidP="008017A8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</w:t>
      </w:r>
      <w:r>
        <w:rPr>
          <w:color w:val="000000"/>
          <w:szCs w:val="28"/>
          <w:lang w:val="ru-RU"/>
        </w:rPr>
        <w:t xml:space="preserve"> </w:t>
      </w:r>
      <w:r>
        <w:rPr>
          <w:color w:val="000000"/>
          <w:szCs w:val="28"/>
        </w:rPr>
        <w:t>комунальної власності з балансу виконавчого комітету Нетішинської міської ради до державної власності на баланс військової частини А4977</w:t>
      </w:r>
    </w:p>
    <w:p w:rsidR="00057247" w:rsidRDefault="00057247" w:rsidP="008017A8">
      <w:pPr>
        <w:ind w:right="1178"/>
        <w:jc w:val="both"/>
        <w:rPr>
          <w:color w:val="000000"/>
          <w:szCs w:val="28"/>
        </w:rPr>
      </w:pPr>
    </w:p>
    <w:p w:rsidR="00057247" w:rsidRDefault="00057247" w:rsidP="008017A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А4977 Міністерства оборони України, зареєстрованого у виконавчому комітеті Нетішинської міської ради 19 листопада 2025 року за </w:t>
      </w:r>
      <w:r>
        <w:rPr>
          <w:color w:val="000000"/>
          <w:szCs w:val="28"/>
        </w:rPr>
        <w:br/>
        <w:t xml:space="preserve">№ 21/5920-01-09/2025, Нетішинська міська рада </w:t>
      </w:r>
    </w:p>
    <w:p w:rsidR="00057247" w:rsidRDefault="00057247" w:rsidP="008017A8">
      <w:pPr>
        <w:jc w:val="both"/>
        <w:rPr>
          <w:color w:val="000000"/>
          <w:szCs w:val="28"/>
        </w:rPr>
      </w:pPr>
    </w:p>
    <w:p w:rsidR="00057247" w:rsidRDefault="00057247" w:rsidP="008017A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057247" w:rsidRDefault="00057247" w:rsidP="008017A8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057247" w:rsidRDefault="00057247" w:rsidP="008017A8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А4977 Міністерства оборони України (код ЄДРПОУ 26639679), згідно з додатком 1.</w:t>
      </w:r>
    </w:p>
    <w:p w:rsidR="00057247" w:rsidRDefault="00057247" w:rsidP="008017A8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А4977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057247" w:rsidRDefault="00057247" w:rsidP="008017A8">
      <w:pPr>
        <w:jc w:val="center"/>
        <w:rPr>
          <w:color w:val="000000"/>
          <w:szCs w:val="28"/>
        </w:rPr>
      </w:pPr>
    </w:p>
    <w:p w:rsidR="00057247" w:rsidRDefault="00057247" w:rsidP="008017A8">
      <w:pPr>
        <w:jc w:val="center"/>
        <w:rPr>
          <w:color w:val="000000"/>
          <w:szCs w:val="28"/>
        </w:rPr>
      </w:pPr>
    </w:p>
    <w:p w:rsidR="00057247" w:rsidRDefault="00057247" w:rsidP="008017A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057247" w:rsidRDefault="00057247" w:rsidP="008017A8">
      <w:pPr>
        <w:jc w:val="center"/>
        <w:rPr>
          <w:color w:val="000000"/>
          <w:szCs w:val="28"/>
        </w:rPr>
      </w:pPr>
    </w:p>
    <w:p w:rsidR="00057247" w:rsidRDefault="00057247" w:rsidP="008017A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А4977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057247" w:rsidRDefault="00057247" w:rsidP="008017A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057247" w:rsidRDefault="00057247" w:rsidP="008017A8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057247" w:rsidRDefault="00057247" w:rsidP="008017A8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57247" w:rsidRDefault="00057247" w:rsidP="008017A8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57247" w:rsidRDefault="00057247" w:rsidP="008017A8">
      <w:pPr>
        <w:jc w:val="both"/>
        <w:rPr>
          <w:color w:val="000000"/>
          <w:szCs w:val="28"/>
        </w:rPr>
      </w:pPr>
    </w:p>
    <w:p w:rsidR="00057247" w:rsidRDefault="00057247" w:rsidP="008017A8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rPr>
          <w:color w:val="000000"/>
          <w:szCs w:val="28"/>
        </w:rPr>
      </w:pPr>
    </w:p>
    <w:p w:rsidR="00057247" w:rsidRDefault="00057247" w:rsidP="008017A8">
      <w:pPr>
        <w:rPr>
          <w:color w:val="000000"/>
          <w:szCs w:val="28"/>
        </w:rPr>
      </w:pPr>
    </w:p>
    <w:p w:rsidR="00057247" w:rsidRDefault="00057247" w:rsidP="008017A8">
      <w:pPr>
        <w:rPr>
          <w:color w:val="000000"/>
          <w:szCs w:val="28"/>
        </w:rPr>
      </w:pPr>
    </w:p>
    <w:p w:rsidR="00057247" w:rsidRDefault="00057247" w:rsidP="008017A8">
      <w:pPr>
        <w:rPr>
          <w:color w:val="000000"/>
          <w:szCs w:val="28"/>
        </w:rPr>
      </w:pPr>
    </w:p>
    <w:p w:rsidR="00057247" w:rsidRDefault="00057247" w:rsidP="008017A8">
      <w:pPr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ind w:left="5664"/>
        <w:jc w:val="both"/>
        <w:rPr>
          <w:color w:val="000000"/>
          <w:szCs w:val="28"/>
        </w:rPr>
      </w:pPr>
    </w:p>
    <w:p w:rsidR="00057247" w:rsidRDefault="00057247" w:rsidP="008017A8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057247" w:rsidRDefault="00057247" w:rsidP="008017A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057247" w:rsidRDefault="00057247" w:rsidP="008017A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057247" w:rsidRDefault="00057247" w:rsidP="008017A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057247" w:rsidRDefault="00057247" w:rsidP="008017A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057247" w:rsidRDefault="00057247" w:rsidP="008017A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57247" w:rsidRDefault="00057247" w:rsidP="008017A8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057247" w:rsidRDefault="00057247" w:rsidP="008017A8">
      <w:pPr>
        <w:ind w:left="5664" w:firstLine="5580"/>
        <w:jc w:val="both"/>
        <w:rPr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8017A8">
        <w:rPr>
          <w:b/>
          <w:color w:val="000000"/>
          <w:szCs w:val="28"/>
        </w:rPr>
        <w:t>А4977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057247" w:rsidRDefault="00057247" w:rsidP="008017A8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057247" w:rsidTr="008017A8">
        <w:tc>
          <w:tcPr>
            <w:tcW w:w="555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057247" w:rsidTr="008017A8">
        <w:tc>
          <w:tcPr>
            <w:tcW w:w="555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057247" w:rsidRDefault="00057247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rPr>
          <w:b/>
          <w:color w:val="000000"/>
          <w:szCs w:val="28"/>
        </w:rPr>
      </w:pPr>
    </w:p>
    <w:p w:rsidR="00057247" w:rsidRDefault="00057247" w:rsidP="008017A8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057247" w:rsidRDefault="00057247" w:rsidP="008017A8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057247" w:rsidRDefault="00057247" w:rsidP="008017A8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057247" w:rsidRDefault="00057247" w:rsidP="008017A8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57247" w:rsidRDefault="00057247" w:rsidP="008017A8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057247" w:rsidRDefault="00057247" w:rsidP="008017A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8017A8">
        <w:rPr>
          <w:b/>
          <w:color w:val="000000"/>
          <w:szCs w:val="28"/>
        </w:rPr>
        <w:t>А4977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057247" w:rsidRDefault="00057247" w:rsidP="008017A8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057247" w:rsidTr="008017A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57247" w:rsidRDefault="0005724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57247" w:rsidRDefault="0005724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057247" w:rsidRDefault="0005724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57247" w:rsidTr="008017A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57247" w:rsidRDefault="0005724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57247" w:rsidRDefault="00057247" w:rsidP="00B80B5D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057247" w:rsidRDefault="0005724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57247" w:rsidTr="008017A8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57247" w:rsidRDefault="0005724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057247" w:rsidRDefault="00057247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57247" w:rsidRDefault="0005724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057247" w:rsidRDefault="00057247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057247" w:rsidRDefault="00057247" w:rsidP="008017A8">
      <w:pPr>
        <w:tabs>
          <w:tab w:val="left" w:pos="3735"/>
        </w:tabs>
        <w:rPr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rPr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057247" w:rsidRDefault="00057247" w:rsidP="008017A8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8017A8">
        <w:rPr>
          <w:b/>
          <w:color w:val="000000"/>
          <w:szCs w:val="28"/>
        </w:rPr>
        <w:t>А4977»</w:t>
      </w:r>
    </w:p>
    <w:p w:rsidR="00057247" w:rsidRDefault="00057247" w:rsidP="008017A8">
      <w:pPr>
        <w:tabs>
          <w:tab w:val="left" w:pos="3735"/>
        </w:tabs>
        <w:rPr>
          <w:color w:val="000000"/>
          <w:szCs w:val="28"/>
        </w:rPr>
      </w:pPr>
    </w:p>
    <w:p w:rsidR="00057247" w:rsidRDefault="00057247" w:rsidP="008017A8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А4977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057247" w:rsidRDefault="00057247" w:rsidP="008017A8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8017A8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А4977 Міністерства оборони України.</w:t>
      </w:r>
    </w:p>
    <w:p w:rsidR="00057247" w:rsidRDefault="00057247" w:rsidP="008017A8">
      <w:pPr>
        <w:rPr>
          <w:color w:val="000000"/>
          <w:szCs w:val="28"/>
        </w:rPr>
      </w:pPr>
    </w:p>
    <w:p w:rsidR="00057247" w:rsidRDefault="00057247" w:rsidP="008017A8">
      <w:pPr>
        <w:rPr>
          <w:color w:val="000000"/>
          <w:szCs w:val="28"/>
        </w:rPr>
      </w:pPr>
    </w:p>
    <w:p w:rsidR="00057247" w:rsidRDefault="00057247" w:rsidP="008017A8">
      <w:pPr>
        <w:rPr>
          <w:color w:val="000000"/>
          <w:szCs w:val="28"/>
        </w:rPr>
      </w:pPr>
    </w:p>
    <w:p w:rsidR="00057247" w:rsidRDefault="00057247" w:rsidP="008017A8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057247" w:rsidRDefault="00057247" w:rsidP="008017A8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057247" w:rsidRDefault="00057247" w:rsidP="008017A8">
      <w:pPr>
        <w:ind w:firstLine="540"/>
        <w:jc w:val="both"/>
        <w:rPr>
          <w:color w:val="000000"/>
          <w:szCs w:val="28"/>
        </w:rPr>
      </w:pPr>
    </w:p>
    <w:p w:rsidR="00057247" w:rsidRDefault="00057247" w:rsidP="008017A8">
      <w:pPr>
        <w:rPr>
          <w:b/>
          <w:color w:val="000000"/>
          <w:szCs w:val="28"/>
        </w:rPr>
      </w:pPr>
    </w:p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p w:rsidR="00057247" w:rsidRDefault="00057247" w:rsidP="008017A8"/>
    <w:bookmarkEnd w:id="0"/>
    <w:p w:rsidR="00057247" w:rsidRDefault="00057247"/>
    <w:sectPr w:rsidR="00057247" w:rsidSect="001673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313"/>
    <w:rsid w:val="00057247"/>
    <w:rsid w:val="001673BF"/>
    <w:rsid w:val="002022DD"/>
    <w:rsid w:val="00473313"/>
    <w:rsid w:val="004D5A0E"/>
    <w:rsid w:val="00684DAB"/>
    <w:rsid w:val="008017A8"/>
    <w:rsid w:val="00857EF9"/>
    <w:rsid w:val="009A1D96"/>
    <w:rsid w:val="009B7D39"/>
    <w:rsid w:val="00A664E6"/>
    <w:rsid w:val="00B80B5D"/>
    <w:rsid w:val="00CC2184"/>
    <w:rsid w:val="00D0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7A8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8017A8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8017A8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1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853</Words>
  <Characters>4865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2026-02-11T13:56:00Z</cp:lastPrinted>
  <dcterms:created xsi:type="dcterms:W3CDTF">2026-02-11T08:32:00Z</dcterms:created>
  <dcterms:modified xsi:type="dcterms:W3CDTF">2026-02-12T12:12:00Z</dcterms:modified>
</cp:coreProperties>
</file>